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4F59" w14:textId="77777777" w:rsidR="00FE067E" w:rsidRPr="00EB6B8A" w:rsidRDefault="003C6034" w:rsidP="00CC1F3B">
      <w:pPr>
        <w:pStyle w:val="TitlePageOrigin"/>
        <w:rPr>
          <w:color w:val="auto"/>
        </w:rPr>
      </w:pPr>
      <w:r w:rsidRPr="00EB6B8A">
        <w:rPr>
          <w:caps w:val="0"/>
          <w:color w:val="auto"/>
        </w:rPr>
        <w:t>WEST VIRGINIA LEGISLATURE</w:t>
      </w:r>
    </w:p>
    <w:p w14:paraId="72CFBA8F" w14:textId="77777777" w:rsidR="00CD36CF" w:rsidRPr="00EB6B8A" w:rsidRDefault="00CD36CF" w:rsidP="00CC1F3B">
      <w:pPr>
        <w:pStyle w:val="TitlePageSession"/>
        <w:rPr>
          <w:color w:val="auto"/>
        </w:rPr>
      </w:pPr>
      <w:r w:rsidRPr="00EB6B8A">
        <w:rPr>
          <w:color w:val="auto"/>
        </w:rPr>
        <w:t>20</w:t>
      </w:r>
      <w:r w:rsidR="00EC5E63" w:rsidRPr="00EB6B8A">
        <w:rPr>
          <w:color w:val="auto"/>
        </w:rPr>
        <w:t>2</w:t>
      </w:r>
      <w:r w:rsidR="00B71E6F" w:rsidRPr="00EB6B8A">
        <w:rPr>
          <w:color w:val="auto"/>
        </w:rPr>
        <w:t>3</w:t>
      </w:r>
      <w:r w:rsidRPr="00EB6B8A">
        <w:rPr>
          <w:color w:val="auto"/>
        </w:rPr>
        <w:t xml:space="preserve"> </w:t>
      </w:r>
      <w:r w:rsidR="003C6034" w:rsidRPr="00EB6B8A">
        <w:rPr>
          <w:caps w:val="0"/>
          <w:color w:val="auto"/>
        </w:rPr>
        <w:t>REGULAR SESSION</w:t>
      </w:r>
    </w:p>
    <w:p w14:paraId="2634E6C1" w14:textId="77777777" w:rsidR="00CD36CF" w:rsidRPr="00EB6B8A" w:rsidRDefault="00657441" w:rsidP="00CC1F3B">
      <w:pPr>
        <w:pStyle w:val="TitlePageBillPrefix"/>
        <w:rPr>
          <w:color w:val="auto"/>
        </w:rPr>
      </w:pPr>
      <w:sdt>
        <w:sdtPr>
          <w:rPr>
            <w:color w:val="auto"/>
          </w:rPr>
          <w:tag w:val="IntroDate"/>
          <w:id w:val="-1236936958"/>
          <w:placeholder>
            <w:docPart w:val="51FE6105577748229B35CD588844B6C3"/>
          </w:placeholder>
          <w:text/>
        </w:sdtPr>
        <w:sdtEndPr/>
        <w:sdtContent>
          <w:r w:rsidR="00AE48A0" w:rsidRPr="00EB6B8A">
            <w:rPr>
              <w:color w:val="auto"/>
            </w:rPr>
            <w:t>Introduced</w:t>
          </w:r>
        </w:sdtContent>
      </w:sdt>
    </w:p>
    <w:p w14:paraId="568535AE" w14:textId="672826B1" w:rsidR="00CD36CF" w:rsidRPr="00EB6B8A" w:rsidRDefault="00657441" w:rsidP="00CC1F3B">
      <w:pPr>
        <w:pStyle w:val="BillNumber"/>
        <w:rPr>
          <w:color w:val="auto"/>
        </w:rPr>
      </w:pPr>
      <w:sdt>
        <w:sdtPr>
          <w:rPr>
            <w:color w:val="auto"/>
          </w:rPr>
          <w:tag w:val="Chamber"/>
          <w:id w:val="893011969"/>
          <w:lock w:val="sdtLocked"/>
          <w:placeholder>
            <w:docPart w:val="4C832428B9C44E329F95D6BB4707EF67"/>
          </w:placeholder>
          <w:dropDownList>
            <w:listItem w:displayText="House" w:value="House"/>
            <w:listItem w:displayText="Senate" w:value="Senate"/>
          </w:dropDownList>
        </w:sdtPr>
        <w:sdtEndPr/>
        <w:sdtContent>
          <w:r w:rsidR="00C33434" w:rsidRPr="00EB6B8A">
            <w:rPr>
              <w:color w:val="auto"/>
            </w:rPr>
            <w:t>House</w:t>
          </w:r>
        </w:sdtContent>
      </w:sdt>
      <w:r w:rsidR="00303684" w:rsidRPr="00EB6B8A">
        <w:rPr>
          <w:color w:val="auto"/>
        </w:rPr>
        <w:t xml:space="preserve"> </w:t>
      </w:r>
      <w:r w:rsidR="00CD36CF" w:rsidRPr="00EB6B8A">
        <w:rPr>
          <w:color w:val="auto"/>
        </w:rPr>
        <w:t xml:space="preserve">Bill </w:t>
      </w:r>
      <w:sdt>
        <w:sdtPr>
          <w:rPr>
            <w:color w:val="auto"/>
          </w:rPr>
          <w:tag w:val="BNum"/>
          <w:id w:val="1645317809"/>
          <w:lock w:val="sdtLocked"/>
          <w:placeholder>
            <w:docPart w:val="67CEF82A66054126918958C83093AD8E"/>
          </w:placeholder>
          <w:text/>
        </w:sdtPr>
        <w:sdtEndPr/>
        <w:sdtContent>
          <w:r>
            <w:rPr>
              <w:color w:val="auto"/>
            </w:rPr>
            <w:t>2859</w:t>
          </w:r>
        </w:sdtContent>
      </w:sdt>
    </w:p>
    <w:p w14:paraId="4F693D8F" w14:textId="057CBCB2" w:rsidR="00CD36CF" w:rsidRPr="00EB6B8A" w:rsidRDefault="00CD36CF" w:rsidP="00CC1F3B">
      <w:pPr>
        <w:pStyle w:val="Sponsors"/>
        <w:rPr>
          <w:color w:val="auto"/>
        </w:rPr>
      </w:pPr>
      <w:r w:rsidRPr="00EB6B8A">
        <w:rPr>
          <w:color w:val="auto"/>
        </w:rPr>
        <w:t xml:space="preserve">By </w:t>
      </w:r>
      <w:sdt>
        <w:sdtPr>
          <w:rPr>
            <w:color w:val="auto"/>
          </w:rPr>
          <w:tag w:val="Sponsors"/>
          <w:id w:val="1589585889"/>
          <w:placeholder>
            <w:docPart w:val="C088887C7CE7437D8C761C14BF921962"/>
          </w:placeholder>
          <w:text w:multiLine="1"/>
        </w:sdtPr>
        <w:sdtEndPr/>
        <w:sdtContent>
          <w:r w:rsidR="003D64C1" w:rsidRPr="00EB6B8A">
            <w:rPr>
              <w:color w:val="auto"/>
            </w:rPr>
            <w:t>Delegate</w:t>
          </w:r>
          <w:r w:rsidR="000A33B9">
            <w:rPr>
              <w:color w:val="auto"/>
            </w:rPr>
            <w:t xml:space="preserve">s </w:t>
          </w:r>
          <w:r w:rsidR="003D64C1" w:rsidRPr="00EB6B8A">
            <w:rPr>
              <w:color w:val="auto"/>
            </w:rPr>
            <w:t>Holstein</w:t>
          </w:r>
          <w:r w:rsidR="000A33B9">
            <w:rPr>
              <w:color w:val="auto"/>
            </w:rPr>
            <w:t>, Foster, Steele, Keaton, Forsht, Smith, Maynor, and Warner</w:t>
          </w:r>
        </w:sdtContent>
      </w:sdt>
    </w:p>
    <w:p w14:paraId="136B7FA1" w14:textId="4E7E7DE0" w:rsidR="00E831B3" w:rsidRPr="00EB6B8A" w:rsidRDefault="00CD36CF" w:rsidP="00CC1F3B">
      <w:pPr>
        <w:pStyle w:val="References"/>
        <w:rPr>
          <w:color w:val="auto"/>
        </w:rPr>
      </w:pPr>
      <w:r w:rsidRPr="00EB6B8A">
        <w:rPr>
          <w:color w:val="auto"/>
        </w:rPr>
        <w:t>[</w:t>
      </w:r>
      <w:sdt>
        <w:sdtPr>
          <w:rPr>
            <w:color w:val="auto"/>
          </w:rPr>
          <w:tag w:val="References"/>
          <w:id w:val="-1043047873"/>
          <w:placeholder>
            <w:docPart w:val="28A30E14214B426F9F9083EB0256BFF6"/>
          </w:placeholder>
          <w:text w:multiLine="1"/>
        </w:sdtPr>
        <w:sdtEndPr/>
        <w:sdtContent>
          <w:r w:rsidR="00657441">
            <w:rPr>
              <w:color w:val="auto"/>
            </w:rPr>
            <w:t>Introduced January 20, 2023; Referred to the Committee on the Judiciary</w:t>
          </w:r>
        </w:sdtContent>
      </w:sdt>
      <w:r w:rsidRPr="00EB6B8A">
        <w:rPr>
          <w:color w:val="auto"/>
        </w:rPr>
        <w:t>]</w:t>
      </w:r>
    </w:p>
    <w:p w14:paraId="1E0BED73" w14:textId="4743236D" w:rsidR="00303684" w:rsidRPr="00EB6B8A" w:rsidRDefault="0000526A" w:rsidP="004D195C">
      <w:pPr>
        <w:pStyle w:val="TitleSection"/>
        <w:rPr>
          <w:color w:val="auto"/>
        </w:rPr>
      </w:pPr>
      <w:r w:rsidRPr="00EB6B8A">
        <w:rPr>
          <w:color w:val="auto"/>
        </w:rPr>
        <w:lastRenderedPageBreak/>
        <w:t>A BILL</w:t>
      </w:r>
      <w:r w:rsidR="004D195C" w:rsidRPr="00EB6B8A">
        <w:rPr>
          <w:color w:val="auto"/>
        </w:rPr>
        <w:t xml:space="preserve"> to amend and reenact §3-1-45 of the Code of West Virginia, 1931, as amended, relating to</w:t>
      </w:r>
      <w:r w:rsidR="000655FA" w:rsidRPr="00EB6B8A">
        <w:rPr>
          <w:color w:val="auto"/>
        </w:rPr>
        <w:t xml:space="preserve"> </w:t>
      </w:r>
      <w:r w:rsidR="00B6655E" w:rsidRPr="00EB6B8A">
        <w:rPr>
          <w:color w:val="auto"/>
        </w:rPr>
        <w:t>legal standing of</w:t>
      </w:r>
      <w:r w:rsidR="000655FA" w:rsidRPr="00EB6B8A">
        <w:rPr>
          <w:color w:val="auto"/>
        </w:rPr>
        <w:t xml:space="preserve"> the West Virginia Legislature </w:t>
      </w:r>
      <w:r w:rsidR="00B6655E" w:rsidRPr="00EB6B8A">
        <w:rPr>
          <w:color w:val="auto"/>
        </w:rPr>
        <w:t xml:space="preserve">in </w:t>
      </w:r>
      <w:r w:rsidR="009D70F6" w:rsidRPr="00EB6B8A">
        <w:rPr>
          <w:color w:val="auto"/>
        </w:rPr>
        <w:t xml:space="preserve">court actions related to </w:t>
      </w:r>
      <w:r w:rsidR="00B6655E" w:rsidRPr="00EB6B8A">
        <w:rPr>
          <w:color w:val="auto"/>
        </w:rPr>
        <w:t xml:space="preserve">unauthorized changes to election laws and rules; identifying the </w:t>
      </w:r>
      <w:r w:rsidR="00B407DD" w:rsidRPr="00EB6B8A">
        <w:rPr>
          <w:color w:val="auto"/>
        </w:rPr>
        <w:t>L</w:t>
      </w:r>
      <w:r w:rsidR="00B6655E" w:rsidRPr="00EB6B8A">
        <w:rPr>
          <w:color w:val="auto"/>
        </w:rPr>
        <w:t xml:space="preserve">egislature as a necessary party; and clarifying </w:t>
      </w:r>
      <w:r w:rsidR="0062346B" w:rsidRPr="00EB6B8A">
        <w:rPr>
          <w:color w:val="auto"/>
        </w:rPr>
        <w:t xml:space="preserve">who may seek mandamus </w:t>
      </w:r>
      <w:r w:rsidR="00B6655E" w:rsidRPr="00EB6B8A">
        <w:rPr>
          <w:color w:val="auto"/>
        </w:rPr>
        <w:t xml:space="preserve">relief. </w:t>
      </w:r>
    </w:p>
    <w:p w14:paraId="44993A04" w14:textId="46AD06EA" w:rsidR="003C6034" w:rsidRPr="00EB6B8A" w:rsidRDefault="00303684" w:rsidP="00CC1F3B">
      <w:pPr>
        <w:pStyle w:val="EnactingClause"/>
        <w:rPr>
          <w:color w:val="auto"/>
        </w:rPr>
      </w:pPr>
      <w:r w:rsidRPr="00EB6B8A">
        <w:rPr>
          <w:color w:val="auto"/>
        </w:rPr>
        <w:t>Be it enacted by the Legislature of West Virginia:</w:t>
      </w:r>
    </w:p>
    <w:p w14:paraId="10C19502" w14:textId="3223D265" w:rsidR="003D64C1" w:rsidRPr="00EB6B8A" w:rsidRDefault="003D64C1" w:rsidP="00661DA5">
      <w:pPr>
        <w:pStyle w:val="ArticleHeading"/>
        <w:rPr>
          <w:color w:val="auto"/>
        </w:rPr>
      </w:pPr>
      <w:r w:rsidRPr="00EB6B8A">
        <w:rPr>
          <w:color w:val="auto"/>
        </w:rPr>
        <w:t>article 1.   General provisions and definitions.</w:t>
      </w:r>
    </w:p>
    <w:p w14:paraId="0197F85F" w14:textId="76B22BF9" w:rsidR="003D64C1" w:rsidRPr="00EB6B8A" w:rsidRDefault="003D64C1" w:rsidP="00661DA5">
      <w:pPr>
        <w:pStyle w:val="SectionHeading"/>
        <w:rPr>
          <w:color w:val="auto"/>
        </w:rPr>
      </w:pPr>
      <w:r w:rsidRPr="00EB6B8A">
        <w:rPr>
          <w:color w:val="auto"/>
        </w:rPr>
        <w:t>§3-1-45. Court proceedings to compel performance of duties,</w:t>
      </w:r>
      <w:r w:rsidR="007579D9" w:rsidRPr="00EB6B8A">
        <w:rPr>
          <w:color w:val="auto"/>
        </w:rPr>
        <w:t xml:space="preserve"> </w:t>
      </w:r>
      <w:r w:rsidR="009830F8" w:rsidRPr="00EB6B8A">
        <w:rPr>
          <w:color w:val="auto"/>
          <w:u w:val="single"/>
        </w:rPr>
        <w:t>standing of the West Virginia Legislature</w:t>
      </w:r>
      <w:r w:rsidR="00710339" w:rsidRPr="00EB6B8A">
        <w:rPr>
          <w:color w:val="auto"/>
          <w:u w:val="single"/>
        </w:rPr>
        <w:t>,</w:t>
      </w:r>
      <w:r w:rsidRPr="00EB6B8A">
        <w:rPr>
          <w:color w:val="auto"/>
        </w:rPr>
        <w:t xml:space="preserve"> etc.</w:t>
      </w:r>
    </w:p>
    <w:p w14:paraId="65CFAD11" w14:textId="77777777" w:rsidR="00661DA5" w:rsidRPr="00EB6B8A" w:rsidRDefault="00661DA5" w:rsidP="00661DA5">
      <w:pPr>
        <w:pStyle w:val="SectionBody"/>
        <w:rPr>
          <w:color w:val="auto"/>
        </w:rPr>
        <w:sectPr w:rsidR="00661DA5" w:rsidRPr="00EB6B8A" w:rsidSect="00AD2B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9F1FDB" w14:textId="063C869F" w:rsidR="00661DA5" w:rsidRPr="00EB6B8A" w:rsidRDefault="00661DA5" w:rsidP="00D72208">
      <w:pPr>
        <w:pStyle w:val="SectionBody"/>
        <w:rPr>
          <w:rFonts w:cs="Arial"/>
          <w:color w:val="auto"/>
        </w:rPr>
      </w:pPr>
      <w:r w:rsidRPr="00EB6B8A">
        <w:rPr>
          <w:color w:val="auto"/>
          <w:u w:val="single"/>
        </w:rPr>
        <w:t>(a)</w:t>
      </w:r>
      <w:r w:rsidRPr="00EB6B8A">
        <w:rPr>
          <w:color w:val="auto"/>
        </w:rPr>
        <w:t xml:space="preserve"> </w:t>
      </w:r>
      <w:r w:rsidR="003D64C1" w:rsidRPr="00EB6B8A">
        <w:rPr>
          <w:color w:val="auto"/>
        </w:rPr>
        <w:t xml:space="preserve">Any officer or person upon whom any duty is imposed by this chapter may be compelled to perform his or her duty by writ of mandamus. </w:t>
      </w:r>
      <w:r w:rsidR="00CB5F8A" w:rsidRPr="00EB6B8A">
        <w:rPr>
          <w:color w:val="auto"/>
        </w:rPr>
        <w:t xml:space="preserve"> </w:t>
      </w:r>
      <w:r w:rsidR="003D64C1" w:rsidRPr="00EB6B8A">
        <w:rPr>
          <w:color w:val="auto"/>
        </w:rPr>
        <w:t xml:space="preserve">The circuit courts, or the judges thereof in vacation, shall have jurisdiction by writ and shall, upon affidavit filed showing a proper case, issue a writ to be returned, heard and determined within fifteen days from the commencement of the proceedings. </w:t>
      </w:r>
      <w:r w:rsidR="00CB5F8A" w:rsidRPr="00EB6B8A">
        <w:rPr>
          <w:color w:val="auto"/>
        </w:rPr>
        <w:t xml:space="preserve"> </w:t>
      </w:r>
      <w:r w:rsidR="003D64C1" w:rsidRPr="00EB6B8A">
        <w:rPr>
          <w:color w:val="auto"/>
        </w:rPr>
        <w:t xml:space="preserve">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w:t>
      </w:r>
      <w:r w:rsidR="00CB5F8A" w:rsidRPr="00EB6B8A">
        <w:rPr>
          <w:color w:val="auto"/>
        </w:rPr>
        <w:t xml:space="preserve"> </w:t>
      </w:r>
      <w:r w:rsidR="003D64C1" w:rsidRPr="00EB6B8A">
        <w:rPr>
          <w:color w:val="auto"/>
        </w:rPr>
        <w:t>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w:t>
      </w:r>
      <w:r w:rsidR="00CB5F8A" w:rsidRPr="00EB6B8A">
        <w:rPr>
          <w:color w:val="auto"/>
        </w:rPr>
        <w:t xml:space="preserve">  </w:t>
      </w:r>
      <w:r w:rsidR="003D64C1" w:rsidRPr="00EB6B8A">
        <w:rPr>
          <w:color w:val="auto"/>
        </w:rPr>
        <w:t xml:space="preserve">When any rule to show cause why a writ of mandamus, prohibition or certiorari is issued by the court, or a judge thereof in vacation, it shall be the duty of the court to convene in special session at the state capital, not later than </w:t>
      </w:r>
      <w:r w:rsidR="00720E15" w:rsidRPr="00EB6B8A">
        <w:rPr>
          <w:color w:val="auto"/>
        </w:rPr>
        <w:t xml:space="preserve">10 </w:t>
      </w:r>
      <w:r w:rsidR="003D64C1" w:rsidRPr="00EB6B8A">
        <w:rPr>
          <w:color w:val="auto"/>
        </w:rPr>
        <w:t>days from the date of the writ, to hear and determine all matters arising upon the writ. The issues raised in the petition for a writ of mandamus, prohibition or certiorari shall have precedence over all other business pending before the court.</w:t>
      </w:r>
      <w:r w:rsidR="00CB5F8A" w:rsidRPr="00EB6B8A">
        <w:rPr>
          <w:color w:val="auto"/>
        </w:rPr>
        <w:t xml:space="preserve">  </w:t>
      </w:r>
      <w:r w:rsidR="003D64C1" w:rsidRPr="00EB6B8A">
        <w:rPr>
          <w:color w:val="auto"/>
        </w:rPr>
        <w:t xml:space="preserve">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003D64C1" w:rsidRPr="00EB6B8A">
        <w:rPr>
          <w:rFonts w:cs="Arial"/>
          <w:color w:val="auto"/>
        </w:rPr>
        <w:t xml:space="preserve">following. </w:t>
      </w:r>
      <w:r w:rsidR="00CB5F8A" w:rsidRPr="00EB6B8A">
        <w:rPr>
          <w:rFonts w:cs="Arial"/>
          <w:color w:val="auto"/>
        </w:rPr>
        <w:t xml:space="preserve"> </w:t>
      </w:r>
      <w:r w:rsidR="003D64C1" w:rsidRPr="00EB6B8A">
        <w:rPr>
          <w:rFonts w:cs="Arial"/>
          <w:color w:val="auto"/>
        </w:rPr>
        <w:t>Mandamus and prohibition proceedings under this section may be upon affidavit alone.</w:t>
      </w:r>
    </w:p>
    <w:p w14:paraId="4CBD8C13" w14:textId="62981059" w:rsidR="00661DA5" w:rsidRPr="00EB6B8A" w:rsidRDefault="00661DA5" w:rsidP="00D72208">
      <w:pPr>
        <w:shd w:val="clear" w:color="auto" w:fill="FFFFFF"/>
        <w:ind w:firstLine="720"/>
        <w:jc w:val="both"/>
        <w:rPr>
          <w:rFonts w:cs="Arial"/>
          <w:color w:val="auto"/>
          <w:u w:val="single"/>
        </w:rPr>
      </w:pPr>
      <w:r w:rsidRPr="00EB6B8A">
        <w:rPr>
          <w:rFonts w:cs="Arial"/>
          <w:color w:val="auto"/>
          <w:u w:val="single"/>
        </w:rPr>
        <w:t>(b)  The West Virginia</w:t>
      </w:r>
      <w:r w:rsidR="00CB5F8A" w:rsidRPr="00EB6B8A">
        <w:rPr>
          <w:rFonts w:cs="Arial"/>
          <w:color w:val="auto"/>
          <w:u w:val="single"/>
        </w:rPr>
        <w:t xml:space="preserve"> Legislature</w:t>
      </w:r>
      <w:r w:rsidRPr="00EB6B8A">
        <w:rPr>
          <w:rFonts w:cs="Arial"/>
          <w:color w:val="auto"/>
          <w:u w:val="single"/>
        </w:rPr>
        <w:t xml:space="preserve"> shall have legal standing to bring an action against state government officials including, but not limited to, the governor, secretary of state, or any state election official who makes or attempts to make unauthorized changes in state election laws and </w:t>
      </w:r>
      <w:r w:rsidR="00A36E5F" w:rsidRPr="00EB6B8A">
        <w:rPr>
          <w:rFonts w:cs="Arial"/>
          <w:color w:val="auto"/>
          <w:u w:val="single"/>
        </w:rPr>
        <w:t>state rules</w:t>
      </w:r>
      <w:r w:rsidRPr="00EB6B8A">
        <w:rPr>
          <w:rFonts w:cs="Arial"/>
          <w:color w:val="auto"/>
          <w:u w:val="single"/>
        </w:rPr>
        <w:t xml:space="preserve"> or to waive such laws or r</w:t>
      </w:r>
      <w:r w:rsidR="00A36E5F" w:rsidRPr="00EB6B8A">
        <w:rPr>
          <w:rFonts w:cs="Arial"/>
          <w:color w:val="auto"/>
          <w:u w:val="single"/>
        </w:rPr>
        <w:t>ules</w:t>
      </w:r>
      <w:r w:rsidRPr="00EB6B8A">
        <w:rPr>
          <w:rFonts w:cs="Arial"/>
          <w:color w:val="auto"/>
          <w:u w:val="single"/>
        </w:rPr>
        <w:t xml:space="preserve"> including through settlement agreements or consent decrees.</w:t>
      </w:r>
    </w:p>
    <w:p w14:paraId="1EB38F6B" w14:textId="24431B8B" w:rsidR="00661DA5" w:rsidRPr="00EB6B8A" w:rsidRDefault="00CB5F8A" w:rsidP="00D72208">
      <w:pPr>
        <w:shd w:val="clear" w:color="auto" w:fill="FFFFFF"/>
        <w:ind w:firstLine="720"/>
        <w:jc w:val="both"/>
        <w:rPr>
          <w:rFonts w:cs="Arial"/>
          <w:color w:val="auto"/>
          <w:u w:val="single"/>
        </w:rPr>
      </w:pPr>
      <w:r w:rsidRPr="00EB6B8A">
        <w:rPr>
          <w:rFonts w:cs="Arial"/>
          <w:color w:val="auto"/>
          <w:u w:val="single"/>
        </w:rPr>
        <w:t xml:space="preserve">(c) </w:t>
      </w:r>
      <w:r w:rsidR="00661DA5" w:rsidRPr="00EB6B8A">
        <w:rPr>
          <w:rFonts w:cs="Arial"/>
          <w:color w:val="auto"/>
          <w:u w:val="single"/>
        </w:rPr>
        <w:t xml:space="preserve">The West Virginia </w:t>
      </w:r>
      <w:r w:rsidRPr="00EB6B8A">
        <w:rPr>
          <w:rFonts w:cs="Arial"/>
          <w:color w:val="auto"/>
          <w:u w:val="single"/>
        </w:rPr>
        <w:t>L</w:t>
      </w:r>
      <w:r w:rsidR="00661DA5" w:rsidRPr="00EB6B8A">
        <w:rPr>
          <w:rFonts w:cs="Arial"/>
          <w:color w:val="auto"/>
          <w:u w:val="single"/>
        </w:rPr>
        <w:t xml:space="preserve">egislature shall be </w:t>
      </w:r>
      <w:r w:rsidRPr="00EB6B8A">
        <w:rPr>
          <w:rFonts w:cs="Arial"/>
          <w:color w:val="auto"/>
          <w:u w:val="single"/>
        </w:rPr>
        <w:t xml:space="preserve">deemed </w:t>
      </w:r>
      <w:r w:rsidR="00661DA5" w:rsidRPr="00EB6B8A">
        <w:rPr>
          <w:rFonts w:cs="Arial"/>
          <w:color w:val="auto"/>
          <w:u w:val="single"/>
        </w:rPr>
        <w:t>a necessary party in any lawsuit against any state agency</w:t>
      </w:r>
      <w:r w:rsidRPr="00EB6B8A">
        <w:rPr>
          <w:rFonts w:cs="Arial"/>
          <w:color w:val="auto"/>
          <w:u w:val="single"/>
        </w:rPr>
        <w:t xml:space="preserve">, </w:t>
      </w:r>
      <w:r w:rsidR="00661DA5" w:rsidRPr="00EB6B8A">
        <w:rPr>
          <w:rFonts w:cs="Arial"/>
          <w:color w:val="auto"/>
          <w:u w:val="single"/>
        </w:rPr>
        <w:t>department or state government official, including, but not limited to, the governor, secretary of state, or any state election official, contesting the legality or constitutionality of any election law or regulation or involving any illegal or unauthorized changes or attempted changes to any state election law or regulation.</w:t>
      </w:r>
    </w:p>
    <w:p w14:paraId="40DDA1D5" w14:textId="0EF883D7" w:rsidR="00661DA5" w:rsidRPr="00EB6B8A" w:rsidRDefault="00CB5F8A" w:rsidP="00D72208">
      <w:pPr>
        <w:shd w:val="clear" w:color="auto" w:fill="FFFFFF"/>
        <w:spacing w:after="160"/>
        <w:ind w:firstLine="720"/>
        <w:jc w:val="both"/>
        <w:rPr>
          <w:rFonts w:cs="Arial"/>
          <w:color w:val="auto"/>
          <w:u w:val="single"/>
        </w:rPr>
      </w:pPr>
      <w:r w:rsidRPr="00EB6B8A">
        <w:rPr>
          <w:rStyle w:val="contentpasted9"/>
          <w:rFonts w:cs="Arial"/>
          <w:color w:val="auto"/>
          <w:u w:val="single"/>
        </w:rPr>
        <w:t xml:space="preserve">(d)  </w:t>
      </w:r>
      <w:r w:rsidR="00661DA5" w:rsidRPr="00EB6B8A">
        <w:rPr>
          <w:rStyle w:val="contentpasted9"/>
          <w:rFonts w:cs="Arial"/>
          <w:color w:val="auto"/>
          <w:u w:val="single"/>
        </w:rPr>
        <w:t xml:space="preserve">Any individual validly registered </w:t>
      </w:r>
      <w:r w:rsidRPr="00EB6B8A">
        <w:rPr>
          <w:rStyle w:val="contentpasted9"/>
          <w:rFonts w:cs="Arial"/>
          <w:color w:val="auto"/>
          <w:u w:val="single"/>
        </w:rPr>
        <w:t xml:space="preserve">to vote </w:t>
      </w:r>
      <w:r w:rsidR="00661DA5" w:rsidRPr="00EB6B8A">
        <w:rPr>
          <w:rStyle w:val="contentpasted9"/>
          <w:rFonts w:cs="Arial"/>
          <w:color w:val="auto"/>
          <w:u w:val="single"/>
        </w:rPr>
        <w:t xml:space="preserve">in West Virginia may file a writ of mandamus, in accordance with state law governing such writs, against any state or local official who fails to abide by or to enforce a state election law or regulatory requirement. </w:t>
      </w:r>
      <w:r w:rsidRPr="00EB6B8A">
        <w:rPr>
          <w:rStyle w:val="contentpasted9"/>
          <w:rFonts w:cs="Arial"/>
          <w:color w:val="auto"/>
          <w:u w:val="single"/>
        </w:rPr>
        <w:t xml:space="preserve"> </w:t>
      </w:r>
      <w:r w:rsidR="00661DA5" w:rsidRPr="00EB6B8A">
        <w:rPr>
          <w:rStyle w:val="contentpasted9"/>
          <w:rFonts w:cs="Arial"/>
          <w:color w:val="auto"/>
          <w:u w:val="single"/>
        </w:rPr>
        <w:t>In the case of any contested election occurring in West Virginia, as long as said writ of mandamus is filed within 30 days of the conclusion of tabulation of such votes, it shall be considered timely filed.</w:t>
      </w:r>
    </w:p>
    <w:p w14:paraId="310B777D" w14:textId="77777777" w:rsidR="00C33014" w:rsidRPr="00EB6B8A" w:rsidRDefault="00C33014" w:rsidP="00CC1F3B">
      <w:pPr>
        <w:pStyle w:val="Note"/>
        <w:rPr>
          <w:color w:val="auto"/>
        </w:rPr>
      </w:pPr>
    </w:p>
    <w:p w14:paraId="1FF3CA8F" w14:textId="4CE2F78C" w:rsidR="006865E9" w:rsidRPr="00EB6B8A" w:rsidRDefault="00CF1DCA" w:rsidP="001E093E">
      <w:pPr>
        <w:pStyle w:val="Note"/>
        <w:rPr>
          <w:color w:val="auto"/>
        </w:rPr>
      </w:pPr>
      <w:r w:rsidRPr="00EB6B8A">
        <w:rPr>
          <w:color w:val="auto"/>
        </w:rPr>
        <w:t>NOTE: The</w:t>
      </w:r>
      <w:r w:rsidR="006865E9" w:rsidRPr="00EB6B8A">
        <w:rPr>
          <w:color w:val="auto"/>
        </w:rPr>
        <w:t xml:space="preserve"> purpose of this bill is to </w:t>
      </w:r>
      <w:r w:rsidR="001E093E" w:rsidRPr="00EB6B8A">
        <w:rPr>
          <w:color w:val="auto"/>
        </w:rPr>
        <w:t xml:space="preserve">recognize </w:t>
      </w:r>
      <w:r w:rsidR="00882EF8" w:rsidRPr="00EB6B8A">
        <w:rPr>
          <w:color w:val="auto"/>
        </w:rPr>
        <w:t xml:space="preserve">legal standing of the West Virginia Legislature in court actions related to unauthorized changes to election laws and rules; identify the </w:t>
      </w:r>
      <w:r w:rsidR="00F56528" w:rsidRPr="00EB6B8A">
        <w:rPr>
          <w:color w:val="auto"/>
        </w:rPr>
        <w:t>L</w:t>
      </w:r>
      <w:r w:rsidR="00882EF8" w:rsidRPr="00EB6B8A">
        <w:rPr>
          <w:color w:val="auto"/>
        </w:rPr>
        <w:t>egislature as a necessary party; and clarify</w:t>
      </w:r>
      <w:r w:rsidR="001E093E" w:rsidRPr="00EB6B8A">
        <w:rPr>
          <w:color w:val="auto"/>
        </w:rPr>
        <w:t xml:space="preserve"> who may seek</w:t>
      </w:r>
      <w:r w:rsidR="00882EF8" w:rsidRPr="00EB6B8A">
        <w:rPr>
          <w:color w:val="auto"/>
        </w:rPr>
        <w:t xml:space="preserve"> </w:t>
      </w:r>
      <w:r w:rsidR="0062346B" w:rsidRPr="00EB6B8A">
        <w:rPr>
          <w:color w:val="auto"/>
        </w:rPr>
        <w:t xml:space="preserve">mandamus </w:t>
      </w:r>
      <w:r w:rsidR="00882EF8" w:rsidRPr="00EB6B8A">
        <w:rPr>
          <w:color w:val="auto"/>
        </w:rPr>
        <w:t xml:space="preserve">relief. </w:t>
      </w:r>
    </w:p>
    <w:p w14:paraId="66AE82C0" w14:textId="77777777" w:rsidR="006865E9" w:rsidRPr="00EB6B8A" w:rsidRDefault="00AE48A0" w:rsidP="00CC1F3B">
      <w:pPr>
        <w:pStyle w:val="Note"/>
        <w:rPr>
          <w:color w:val="auto"/>
        </w:rPr>
      </w:pPr>
      <w:r w:rsidRPr="00EB6B8A">
        <w:rPr>
          <w:color w:val="auto"/>
        </w:rPr>
        <w:t>Strike-throughs indicate language that would be stricken from a heading or the present law and underscoring indicates new language that would be added.</w:t>
      </w:r>
    </w:p>
    <w:sectPr w:rsidR="006865E9" w:rsidRPr="00EB6B8A" w:rsidSect="00AD2B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8DE3" w14:textId="77777777" w:rsidR="00042177" w:rsidRPr="00B844FE" w:rsidRDefault="00042177" w:rsidP="00B844FE">
      <w:r>
        <w:separator/>
      </w:r>
    </w:p>
  </w:endnote>
  <w:endnote w:type="continuationSeparator" w:id="0">
    <w:p w14:paraId="548D1B41" w14:textId="77777777" w:rsidR="00042177" w:rsidRPr="00B844FE" w:rsidRDefault="000421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B4C6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E61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872034"/>
      <w:docPartObj>
        <w:docPartGallery w:val="Page Numbers (Bottom of Page)"/>
        <w:docPartUnique/>
      </w:docPartObj>
    </w:sdtPr>
    <w:sdtEndPr>
      <w:rPr>
        <w:noProof/>
      </w:rPr>
    </w:sdtEndPr>
    <w:sdtContent>
      <w:p w14:paraId="0F1B5759" w14:textId="489D68DC" w:rsidR="00494299" w:rsidRDefault="004942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6853A" w14:textId="4E8994B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E89A" w14:textId="77777777" w:rsidR="00042177" w:rsidRPr="00B844FE" w:rsidRDefault="00042177" w:rsidP="00B844FE">
      <w:r>
        <w:separator/>
      </w:r>
    </w:p>
  </w:footnote>
  <w:footnote w:type="continuationSeparator" w:id="0">
    <w:p w14:paraId="0886ACDF" w14:textId="77777777" w:rsidR="00042177" w:rsidRPr="00B844FE" w:rsidRDefault="000421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B75C" w14:textId="77777777" w:rsidR="002A0269" w:rsidRPr="00B844FE" w:rsidRDefault="00657441">
    <w:pPr>
      <w:pStyle w:val="Header"/>
    </w:pPr>
    <w:sdt>
      <w:sdtPr>
        <w:id w:val="-684364211"/>
        <w:placeholder>
          <w:docPart w:val="4C832428B9C44E329F95D6BB4707EF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832428B9C44E329F95D6BB4707EF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7D8E" w14:textId="59F481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64C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64C1">
          <w:rPr>
            <w:sz w:val="22"/>
            <w:szCs w:val="22"/>
          </w:rPr>
          <w:t>2023R1903</w:t>
        </w:r>
      </w:sdtContent>
    </w:sdt>
  </w:p>
  <w:p w14:paraId="7148AB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65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20FDC"/>
    <w:multiLevelType w:val="hybridMultilevel"/>
    <w:tmpl w:val="13DEAC5C"/>
    <w:lvl w:ilvl="0" w:tplc="FA3686F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C1"/>
    <w:rsid w:val="0000526A"/>
    <w:rsid w:val="00042177"/>
    <w:rsid w:val="000573A9"/>
    <w:rsid w:val="000655FA"/>
    <w:rsid w:val="00082EC1"/>
    <w:rsid w:val="00085D22"/>
    <w:rsid w:val="00093AB0"/>
    <w:rsid w:val="000A33B9"/>
    <w:rsid w:val="000C5C77"/>
    <w:rsid w:val="000E3912"/>
    <w:rsid w:val="0010070F"/>
    <w:rsid w:val="001163EE"/>
    <w:rsid w:val="001348EF"/>
    <w:rsid w:val="0015112E"/>
    <w:rsid w:val="001552E7"/>
    <w:rsid w:val="001566B4"/>
    <w:rsid w:val="001A66B7"/>
    <w:rsid w:val="001C279E"/>
    <w:rsid w:val="001D459E"/>
    <w:rsid w:val="001E093E"/>
    <w:rsid w:val="0022348D"/>
    <w:rsid w:val="0027011C"/>
    <w:rsid w:val="00274200"/>
    <w:rsid w:val="00275740"/>
    <w:rsid w:val="002A0269"/>
    <w:rsid w:val="00303684"/>
    <w:rsid w:val="003143F5"/>
    <w:rsid w:val="00314854"/>
    <w:rsid w:val="00394191"/>
    <w:rsid w:val="003B33BC"/>
    <w:rsid w:val="003C51CD"/>
    <w:rsid w:val="003C6034"/>
    <w:rsid w:val="003D64C1"/>
    <w:rsid w:val="00400B5C"/>
    <w:rsid w:val="004368E0"/>
    <w:rsid w:val="00494299"/>
    <w:rsid w:val="004C13DD"/>
    <w:rsid w:val="004D195C"/>
    <w:rsid w:val="004D3ABE"/>
    <w:rsid w:val="004E3441"/>
    <w:rsid w:val="00500579"/>
    <w:rsid w:val="005A5366"/>
    <w:rsid w:val="0062346B"/>
    <w:rsid w:val="006369EB"/>
    <w:rsid w:val="00637E73"/>
    <w:rsid w:val="00657441"/>
    <w:rsid w:val="00661DA5"/>
    <w:rsid w:val="006865E9"/>
    <w:rsid w:val="00686E9A"/>
    <w:rsid w:val="00691F3E"/>
    <w:rsid w:val="00694BFB"/>
    <w:rsid w:val="006A106B"/>
    <w:rsid w:val="006A78B9"/>
    <w:rsid w:val="006C523D"/>
    <w:rsid w:val="006D4036"/>
    <w:rsid w:val="00710339"/>
    <w:rsid w:val="00720E15"/>
    <w:rsid w:val="007579D9"/>
    <w:rsid w:val="007A5259"/>
    <w:rsid w:val="007A7081"/>
    <w:rsid w:val="007F1CF5"/>
    <w:rsid w:val="00834EDE"/>
    <w:rsid w:val="008736AA"/>
    <w:rsid w:val="00882EF8"/>
    <w:rsid w:val="008D275D"/>
    <w:rsid w:val="00926B8C"/>
    <w:rsid w:val="00980327"/>
    <w:rsid w:val="009830F8"/>
    <w:rsid w:val="00986478"/>
    <w:rsid w:val="009B5557"/>
    <w:rsid w:val="009D70F6"/>
    <w:rsid w:val="009F1067"/>
    <w:rsid w:val="00A31E01"/>
    <w:rsid w:val="00A36E5F"/>
    <w:rsid w:val="00A527AD"/>
    <w:rsid w:val="00A67FEC"/>
    <w:rsid w:val="00A718CF"/>
    <w:rsid w:val="00AD2B14"/>
    <w:rsid w:val="00AE48A0"/>
    <w:rsid w:val="00AE61BE"/>
    <w:rsid w:val="00B16F25"/>
    <w:rsid w:val="00B24422"/>
    <w:rsid w:val="00B407DD"/>
    <w:rsid w:val="00B6655E"/>
    <w:rsid w:val="00B66B81"/>
    <w:rsid w:val="00B71E6F"/>
    <w:rsid w:val="00B80C20"/>
    <w:rsid w:val="00B844FE"/>
    <w:rsid w:val="00B86B4F"/>
    <w:rsid w:val="00BA1F84"/>
    <w:rsid w:val="00BC562B"/>
    <w:rsid w:val="00C33014"/>
    <w:rsid w:val="00C33434"/>
    <w:rsid w:val="00C34869"/>
    <w:rsid w:val="00C42EB6"/>
    <w:rsid w:val="00C85096"/>
    <w:rsid w:val="00CB20EF"/>
    <w:rsid w:val="00CB5F8A"/>
    <w:rsid w:val="00CC1F3B"/>
    <w:rsid w:val="00CD12CB"/>
    <w:rsid w:val="00CD36CF"/>
    <w:rsid w:val="00CF1DCA"/>
    <w:rsid w:val="00D579FC"/>
    <w:rsid w:val="00D72208"/>
    <w:rsid w:val="00D81C16"/>
    <w:rsid w:val="00DE526B"/>
    <w:rsid w:val="00DF199D"/>
    <w:rsid w:val="00E01542"/>
    <w:rsid w:val="00E365F1"/>
    <w:rsid w:val="00E62F48"/>
    <w:rsid w:val="00E831B3"/>
    <w:rsid w:val="00E95FBC"/>
    <w:rsid w:val="00EB6B8A"/>
    <w:rsid w:val="00EC5E63"/>
    <w:rsid w:val="00EE70CB"/>
    <w:rsid w:val="00F41CA2"/>
    <w:rsid w:val="00F443C0"/>
    <w:rsid w:val="00F5652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6AC30"/>
  <w15:chartTrackingRefBased/>
  <w15:docId w15:val="{DBF50510-581F-4085-B3F4-8AA91FD1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D64C1"/>
    <w:rPr>
      <w:rFonts w:eastAsia="Calibri"/>
      <w:color w:val="000000"/>
    </w:rPr>
  </w:style>
  <w:style w:type="character" w:customStyle="1" w:styleId="SectionHeadingChar">
    <w:name w:val="Section Heading Char"/>
    <w:link w:val="SectionHeading"/>
    <w:rsid w:val="003D64C1"/>
    <w:rPr>
      <w:rFonts w:eastAsia="Calibri"/>
      <w:b/>
      <w:color w:val="000000"/>
    </w:rPr>
  </w:style>
  <w:style w:type="character" w:customStyle="1" w:styleId="contentpasted9">
    <w:name w:val="contentpasted9"/>
    <w:basedOn w:val="DefaultParagraphFont"/>
    <w:rsid w:val="0066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3900">
      <w:bodyDiv w:val="1"/>
      <w:marLeft w:val="0"/>
      <w:marRight w:val="0"/>
      <w:marTop w:val="0"/>
      <w:marBottom w:val="0"/>
      <w:divBdr>
        <w:top w:val="none" w:sz="0" w:space="0" w:color="auto"/>
        <w:left w:val="none" w:sz="0" w:space="0" w:color="auto"/>
        <w:bottom w:val="none" w:sz="0" w:space="0" w:color="auto"/>
        <w:right w:val="none" w:sz="0" w:space="0" w:color="auto"/>
      </w:divBdr>
    </w:div>
    <w:div w:id="15897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E6105577748229B35CD588844B6C3"/>
        <w:category>
          <w:name w:val="General"/>
          <w:gallery w:val="placeholder"/>
        </w:category>
        <w:types>
          <w:type w:val="bbPlcHdr"/>
        </w:types>
        <w:behaviors>
          <w:behavior w:val="content"/>
        </w:behaviors>
        <w:guid w:val="{ABFDA0D4-46B6-4985-A47C-EC3A43AD6EA3}"/>
      </w:docPartPr>
      <w:docPartBody>
        <w:p w:rsidR="004D5FBA" w:rsidRDefault="005A012E">
          <w:pPr>
            <w:pStyle w:val="51FE6105577748229B35CD588844B6C3"/>
          </w:pPr>
          <w:r w:rsidRPr="00B844FE">
            <w:t>Prefix Text</w:t>
          </w:r>
        </w:p>
      </w:docPartBody>
    </w:docPart>
    <w:docPart>
      <w:docPartPr>
        <w:name w:val="4C832428B9C44E329F95D6BB4707EF67"/>
        <w:category>
          <w:name w:val="General"/>
          <w:gallery w:val="placeholder"/>
        </w:category>
        <w:types>
          <w:type w:val="bbPlcHdr"/>
        </w:types>
        <w:behaviors>
          <w:behavior w:val="content"/>
        </w:behaviors>
        <w:guid w:val="{533FFF3C-44EF-4C25-8AE2-86D68175ADEE}"/>
      </w:docPartPr>
      <w:docPartBody>
        <w:p w:rsidR="004D5FBA" w:rsidRDefault="005A012E">
          <w:pPr>
            <w:pStyle w:val="4C832428B9C44E329F95D6BB4707EF67"/>
          </w:pPr>
          <w:r w:rsidRPr="00B844FE">
            <w:t>[Type here]</w:t>
          </w:r>
        </w:p>
      </w:docPartBody>
    </w:docPart>
    <w:docPart>
      <w:docPartPr>
        <w:name w:val="67CEF82A66054126918958C83093AD8E"/>
        <w:category>
          <w:name w:val="General"/>
          <w:gallery w:val="placeholder"/>
        </w:category>
        <w:types>
          <w:type w:val="bbPlcHdr"/>
        </w:types>
        <w:behaviors>
          <w:behavior w:val="content"/>
        </w:behaviors>
        <w:guid w:val="{9BB272B0-A4B5-487D-9CF3-487023F678F9}"/>
      </w:docPartPr>
      <w:docPartBody>
        <w:p w:rsidR="004D5FBA" w:rsidRDefault="005A012E">
          <w:pPr>
            <w:pStyle w:val="67CEF82A66054126918958C83093AD8E"/>
          </w:pPr>
          <w:r w:rsidRPr="00B844FE">
            <w:t>Number</w:t>
          </w:r>
        </w:p>
      </w:docPartBody>
    </w:docPart>
    <w:docPart>
      <w:docPartPr>
        <w:name w:val="C088887C7CE7437D8C761C14BF921962"/>
        <w:category>
          <w:name w:val="General"/>
          <w:gallery w:val="placeholder"/>
        </w:category>
        <w:types>
          <w:type w:val="bbPlcHdr"/>
        </w:types>
        <w:behaviors>
          <w:behavior w:val="content"/>
        </w:behaviors>
        <w:guid w:val="{84D2B1D1-B36D-46E3-88ED-29183BA4BF92}"/>
      </w:docPartPr>
      <w:docPartBody>
        <w:p w:rsidR="004D5FBA" w:rsidRDefault="005A012E">
          <w:pPr>
            <w:pStyle w:val="C088887C7CE7437D8C761C14BF921962"/>
          </w:pPr>
          <w:r w:rsidRPr="00B844FE">
            <w:t>Enter Sponsors Here</w:t>
          </w:r>
        </w:p>
      </w:docPartBody>
    </w:docPart>
    <w:docPart>
      <w:docPartPr>
        <w:name w:val="28A30E14214B426F9F9083EB0256BFF6"/>
        <w:category>
          <w:name w:val="General"/>
          <w:gallery w:val="placeholder"/>
        </w:category>
        <w:types>
          <w:type w:val="bbPlcHdr"/>
        </w:types>
        <w:behaviors>
          <w:behavior w:val="content"/>
        </w:behaviors>
        <w:guid w:val="{449F341F-40D0-4DAD-B080-C313795FBF31}"/>
      </w:docPartPr>
      <w:docPartBody>
        <w:p w:rsidR="004D5FBA" w:rsidRDefault="005A012E">
          <w:pPr>
            <w:pStyle w:val="28A30E14214B426F9F9083EB0256BF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2E"/>
    <w:rsid w:val="004D5FBA"/>
    <w:rsid w:val="005A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FE6105577748229B35CD588844B6C3">
    <w:name w:val="51FE6105577748229B35CD588844B6C3"/>
  </w:style>
  <w:style w:type="paragraph" w:customStyle="1" w:styleId="4C832428B9C44E329F95D6BB4707EF67">
    <w:name w:val="4C832428B9C44E329F95D6BB4707EF67"/>
  </w:style>
  <w:style w:type="paragraph" w:customStyle="1" w:styleId="67CEF82A66054126918958C83093AD8E">
    <w:name w:val="67CEF82A66054126918958C83093AD8E"/>
  </w:style>
  <w:style w:type="paragraph" w:customStyle="1" w:styleId="C088887C7CE7437D8C761C14BF921962">
    <w:name w:val="C088887C7CE7437D8C761C14BF921962"/>
  </w:style>
  <w:style w:type="character" w:styleId="PlaceholderText">
    <w:name w:val="Placeholder Text"/>
    <w:basedOn w:val="DefaultParagraphFont"/>
    <w:uiPriority w:val="99"/>
    <w:semiHidden/>
    <w:rPr>
      <w:color w:val="808080"/>
    </w:rPr>
  </w:style>
  <w:style w:type="paragraph" w:customStyle="1" w:styleId="28A30E14214B426F9F9083EB0256BFF6">
    <w:name w:val="28A30E14214B426F9F9083EB0256B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2023-01-19T21:05:00Z</dcterms:created>
  <dcterms:modified xsi:type="dcterms:W3CDTF">2023-01-19T21:05:00Z</dcterms:modified>
</cp:coreProperties>
</file>